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E0712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405E0CFD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FD0167C" w14:textId="77777777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620EC0A9" w14:textId="1CFB786D" w:rsidR="002778D0" w:rsidRDefault="00853487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на бланке организации</w:t>
      </w:r>
    </w:p>
    <w:p w14:paraId="7647BE4B" w14:textId="395C3523" w:rsidR="00B12BE0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216F5D27" w14:textId="77777777" w:rsidR="00B12BE0" w:rsidRPr="00FD70FE" w:rsidRDefault="00B12BE0" w:rsidP="00B7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0D2FC14F" w14:textId="2B202E87" w:rsidR="00853487" w:rsidRPr="00033070" w:rsidRDefault="00B12BE0" w:rsidP="00B7624F">
      <w:pPr>
        <w:pStyle w:val="a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  <w:r w:rsidRPr="00033070">
        <w:rPr>
          <w:bCs/>
          <w:sz w:val="28"/>
          <w:szCs w:val="28"/>
          <w:highlight w:val="yellow"/>
        </w:rPr>
        <w:t>дата</w:t>
      </w:r>
      <w:r w:rsidRPr="00033070">
        <w:rPr>
          <w:bCs/>
          <w:sz w:val="28"/>
          <w:szCs w:val="28"/>
          <w:highlight w:val="yellow"/>
        </w:rPr>
        <w:tab/>
      </w:r>
      <w:r w:rsidRPr="00033070">
        <w:rPr>
          <w:bCs/>
          <w:sz w:val="28"/>
          <w:szCs w:val="28"/>
          <w:highlight w:val="yellow"/>
        </w:rPr>
        <w:tab/>
      </w:r>
    </w:p>
    <w:p w14:paraId="0E511631" w14:textId="77777777" w:rsidR="00853487" w:rsidRPr="00033070" w:rsidRDefault="00853487" w:rsidP="00B7624F">
      <w:pPr>
        <w:pStyle w:val="a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</w:rPr>
      </w:pPr>
    </w:p>
    <w:p w14:paraId="49BB2924" w14:textId="1AEAF534" w:rsidR="00817051" w:rsidRPr="00033070" w:rsidRDefault="00853487" w:rsidP="000370C4">
      <w:pPr>
        <w:pStyle w:val="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070">
        <w:rPr>
          <w:bCs/>
          <w:sz w:val="28"/>
          <w:szCs w:val="28"/>
          <w:highlight w:val="yellow"/>
        </w:rPr>
        <w:t xml:space="preserve">Настоящим </w:t>
      </w:r>
      <w:r w:rsidR="00D46A2C" w:rsidRPr="00033070">
        <w:rPr>
          <w:bCs/>
          <w:sz w:val="28"/>
          <w:szCs w:val="28"/>
          <w:highlight w:val="yellow"/>
        </w:rPr>
        <w:t>_______________</w:t>
      </w:r>
      <w:r w:rsidR="00862785" w:rsidRPr="00033070">
        <w:rPr>
          <w:bCs/>
          <w:sz w:val="28"/>
          <w:szCs w:val="28"/>
          <w:highlight w:val="yellow"/>
        </w:rPr>
        <w:t xml:space="preserve"> </w:t>
      </w:r>
      <w:r w:rsidR="00D46A2C" w:rsidRPr="00033070">
        <w:rPr>
          <w:bCs/>
          <w:sz w:val="28"/>
          <w:szCs w:val="28"/>
          <w:highlight w:val="yellow"/>
        </w:rPr>
        <w:t>_______________</w:t>
      </w:r>
      <w:r w:rsidR="00D46A2C" w:rsidRPr="00033070">
        <w:rPr>
          <w:bCs/>
          <w:sz w:val="28"/>
          <w:szCs w:val="28"/>
        </w:rPr>
        <w:t xml:space="preserve"> </w:t>
      </w:r>
      <w:r w:rsidR="004A3369" w:rsidRPr="00033070">
        <w:rPr>
          <w:i/>
          <w:iCs/>
          <w:color w:val="1F497D" w:themeColor="text2"/>
          <w:sz w:val="28"/>
          <w:szCs w:val="28"/>
        </w:rPr>
        <w:t>(полное наименование</w:t>
      </w:r>
      <w:r w:rsidR="00825C37">
        <w:rPr>
          <w:i/>
          <w:iCs/>
          <w:color w:val="1F497D" w:themeColor="text2"/>
          <w:sz w:val="28"/>
          <w:szCs w:val="28"/>
        </w:rPr>
        <w:t xml:space="preserve"> </w:t>
      </w:r>
      <w:r w:rsidR="00825C37" w:rsidRPr="00326948">
        <w:rPr>
          <w:i/>
          <w:iCs/>
          <w:color w:val="1F497D" w:themeColor="text2"/>
          <w:sz w:val="28"/>
          <w:szCs w:val="28"/>
        </w:rPr>
        <w:t>организации</w:t>
      </w:r>
      <w:r w:rsidR="004A3369" w:rsidRPr="00326948">
        <w:rPr>
          <w:b/>
          <w:bCs/>
          <w:i/>
          <w:iCs/>
          <w:color w:val="1F497D" w:themeColor="text2"/>
          <w:sz w:val="28"/>
          <w:szCs w:val="28"/>
        </w:rPr>
        <w:t>)</w:t>
      </w:r>
      <w:r w:rsidR="004A3369" w:rsidRPr="00033070">
        <w:rPr>
          <w:b/>
          <w:bCs/>
          <w:color w:val="1F497D" w:themeColor="text2"/>
          <w:sz w:val="28"/>
          <w:szCs w:val="28"/>
        </w:rPr>
        <w:t xml:space="preserve"> </w:t>
      </w:r>
      <w:r w:rsidR="00D46A2C" w:rsidRPr="00033070">
        <w:rPr>
          <w:bCs/>
          <w:sz w:val="28"/>
          <w:szCs w:val="28"/>
        </w:rPr>
        <w:t xml:space="preserve">в </w:t>
      </w:r>
      <w:r w:rsidR="0057708B" w:rsidRPr="00033070">
        <w:rPr>
          <w:bCs/>
          <w:sz w:val="28"/>
          <w:szCs w:val="28"/>
        </w:rPr>
        <w:t xml:space="preserve">лице </w:t>
      </w:r>
      <w:r w:rsidR="00D46A2C" w:rsidRPr="00033070">
        <w:rPr>
          <w:bCs/>
          <w:sz w:val="28"/>
          <w:szCs w:val="28"/>
          <w:highlight w:val="yellow"/>
        </w:rPr>
        <w:t>________________</w:t>
      </w:r>
      <w:r w:rsidR="00D46A2C" w:rsidRPr="00033070">
        <w:rPr>
          <w:bCs/>
          <w:sz w:val="28"/>
          <w:szCs w:val="28"/>
        </w:rPr>
        <w:t xml:space="preserve">, действующего на основании </w:t>
      </w:r>
      <w:r w:rsidR="004C76DD" w:rsidRPr="00033070">
        <w:rPr>
          <w:bCs/>
          <w:sz w:val="28"/>
          <w:szCs w:val="28"/>
          <w:highlight w:val="yellow"/>
        </w:rPr>
        <w:t>_____________________</w:t>
      </w:r>
      <w:r w:rsidR="00B12BE0" w:rsidRPr="00033070">
        <w:rPr>
          <w:bCs/>
          <w:sz w:val="28"/>
          <w:szCs w:val="28"/>
        </w:rPr>
        <w:t xml:space="preserve"> (далее –</w:t>
      </w:r>
      <w:r w:rsidR="00033070">
        <w:rPr>
          <w:bCs/>
          <w:sz w:val="28"/>
          <w:szCs w:val="28"/>
        </w:rPr>
        <w:t xml:space="preserve"> </w:t>
      </w:r>
      <w:r w:rsidR="00B12BE0" w:rsidRPr="00033070">
        <w:rPr>
          <w:bCs/>
          <w:sz w:val="28"/>
          <w:szCs w:val="28"/>
        </w:rPr>
        <w:t>Организация)</w:t>
      </w:r>
      <w:r w:rsidR="00E82C9C" w:rsidRPr="00033070">
        <w:rPr>
          <w:sz w:val="28"/>
          <w:szCs w:val="28"/>
        </w:rPr>
        <w:t xml:space="preserve">, </w:t>
      </w:r>
      <w:r w:rsidRPr="00033070">
        <w:rPr>
          <w:sz w:val="28"/>
          <w:szCs w:val="28"/>
        </w:rPr>
        <w:t xml:space="preserve">предоставляет Федеральному государственному бюджетному учреждению науки Институт органической химии им. Н.Д. Зелинского Российской академии наук (ИОХ РАН) </w:t>
      </w:r>
      <w:r w:rsidR="0009769D" w:rsidRPr="00033070">
        <w:rPr>
          <w:sz w:val="28"/>
          <w:szCs w:val="28"/>
        </w:rPr>
        <w:t>безвозмездно</w:t>
      </w:r>
      <w:r w:rsidR="006D1297" w:rsidRPr="00033070">
        <w:rPr>
          <w:sz w:val="28"/>
          <w:szCs w:val="28"/>
        </w:rPr>
        <w:t>е</w:t>
      </w:r>
      <w:r w:rsidR="001F09B1" w:rsidRPr="00033070">
        <w:rPr>
          <w:sz w:val="28"/>
          <w:szCs w:val="28"/>
        </w:rPr>
        <w:t xml:space="preserve"> право </w:t>
      </w:r>
      <w:r w:rsidR="00E54ADF" w:rsidRPr="00033070">
        <w:rPr>
          <w:sz w:val="28"/>
          <w:szCs w:val="28"/>
        </w:rPr>
        <w:t>пользования</w:t>
      </w:r>
      <w:r w:rsidR="00862785" w:rsidRPr="00033070">
        <w:rPr>
          <w:sz w:val="28"/>
          <w:szCs w:val="28"/>
        </w:rPr>
        <w:t xml:space="preserve"> результато</w:t>
      </w:r>
      <w:r w:rsidR="00817051" w:rsidRPr="00033070">
        <w:rPr>
          <w:sz w:val="28"/>
          <w:szCs w:val="28"/>
        </w:rPr>
        <w:t>м интеллектуальной деятельности:</w:t>
      </w:r>
    </w:p>
    <w:p w14:paraId="7CFFB834" w14:textId="41A721F5" w:rsidR="00817051" w:rsidRPr="00033070" w:rsidRDefault="00817051" w:rsidP="000370C4">
      <w:pPr>
        <w:pStyle w:val="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070">
        <w:rPr>
          <w:sz w:val="28"/>
          <w:szCs w:val="28"/>
        </w:rPr>
        <w:t>статья</w:t>
      </w:r>
      <w:r w:rsidR="000370C4" w:rsidRPr="00033070">
        <w:rPr>
          <w:sz w:val="28"/>
          <w:szCs w:val="28"/>
        </w:rPr>
        <w:t xml:space="preserve"> </w:t>
      </w:r>
      <w:r w:rsidR="000370C4" w:rsidRPr="00033070">
        <w:rPr>
          <w:sz w:val="28"/>
          <w:szCs w:val="28"/>
          <w:highlight w:val="yellow"/>
        </w:rPr>
        <w:t>_______________________</w:t>
      </w:r>
      <w:r w:rsidR="00B12BE0" w:rsidRPr="00033070">
        <w:rPr>
          <w:sz w:val="28"/>
          <w:szCs w:val="28"/>
        </w:rPr>
        <w:t xml:space="preserve"> </w:t>
      </w:r>
      <w:r w:rsidR="00B12BE0" w:rsidRPr="00033070">
        <w:rPr>
          <w:i/>
          <w:iCs/>
          <w:color w:val="1F497D" w:themeColor="text2"/>
          <w:sz w:val="28"/>
          <w:szCs w:val="28"/>
        </w:rPr>
        <w:t>(наименование статьи)</w:t>
      </w:r>
      <w:r w:rsidR="00033070" w:rsidRPr="00033070">
        <w:rPr>
          <w:sz w:val="28"/>
          <w:szCs w:val="28"/>
        </w:rPr>
        <w:t xml:space="preserve">, </w:t>
      </w:r>
      <w:r w:rsidR="000370C4" w:rsidRPr="00033070">
        <w:rPr>
          <w:sz w:val="28"/>
          <w:szCs w:val="28"/>
        </w:rPr>
        <w:t xml:space="preserve">авторами которой являются </w:t>
      </w:r>
      <w:r w:rsidR="00B12BE0" w:rsidRPr="00033070">
        <w:rPr>
          <w:sz w:val="28"/>
          <w:szCs w:val="28"/>
        </w:rPr>
        <w:t xml:space="preserve">работники Организации: </w:t>
      </w:r>
      <w:r w:rsidR="000370C4" w:rsidRPr="00033070">
        <w:rPr>
          <w:sz w:val="28"/>
          <w:szCs w:val="28"/>
          <w:highlight w:val="yellow"/>
        </w:rPr>
        <w:t>___________________________</w:t>
      </w:r>
      <w:r w:rsidR="00033070" w:rsidRPr="00033070">
        <w:rPr>
          <w:sz w:val="28"/>
          <w:szCs w:val="28"/>
        </w:rPr>
        <w:t xml:space="preserve"> </w:t>
      </w:r>
      <w:r w:rsidR="00033070" w:rsidRPr="00033070">
        <w:rPr>
          <w:i/>
          <w:iCs/>
          <w:color w:val="1F497D" w:themeColor="text2"/>
          <w:sz w:val="28"/>
          <w:szCs w:val="28"/>
        </w:rPr>
        <w:t>(ФИО, должности авторов)</w:t>
      </w:r>
      <w:r w:rsidR="000370C4" w:rsidRPr="00033070">
        <w:rPr>
          <w:i/>
          <w:iCs/>
          <w:color w:val="1F497D" w:themeColor="text2"/>
          <w:sz w:val="28"/>
          <w:szCs w:val="28"/>
        </w:rPr>
        <w:t xml:space="preserve"> </w:t>
      </w:r>
      <w:r w:rsidR="000370C4" w:rsidRPr="00033070">
        <w:rPr>
          <w:sz w:val="28"/>
          <w:szCs w:val="28"/>
        </w:rPr>
        <w:t xml:space="preserve">(далее – Статья) </w:t>
      </w:r>
    </w:p>
    <w:p w14:paraId="00FACE13" w14:textId="28107372" w:rsidR="00853487" w:rsidRDefault="00817051" w:rsidP="00424148">
      <w:pPr>
        <w:pStyle w:val="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3070">
        <w:rPr>
          <w:sz w:val="28"/>
          <w:szCs w:val="28"/>
        </w:rPr>
        <w:t xml:space="preserve">на условиях исключительной лицензии </w:t>
      </w:r>
      <w:r w:rsidR="00F72269" w:rsidRPr="00033070">
        <w:rPr>
          <w:sz w:val="28"/>
          <w:szCs w:val="28"/>
        </w:rPr>
        <w:t>в соответствии с офертой, размещенной по адресу</w:t>
      </w:r>
      <w:r w:rsidR="000370C4" w:rsidRPr="00033070">
        <w:rPr>
          <w:sz w:val="28"/>
          <w:szCs w:val="28"/>
        </w:rPr>
        <w:t>:</w:t>
      </w:r>
      <w:r w:rsidR="00F72269" w:rsidRPr="00033070">
        <w:rPr>
          <w:sz w:val="28"/>
          <w:szCs w:val="28"/>
        </w:rPr>
        <w:t xml:space="preserve"> </w:t>
      </w:r>
      <w:hyperlink r:id="rId8" w:history="1">
        <w:r w:rsidR="0024078A" w:rsidRPr="00D52441">
          <w:rPr>
            <w:rStyle w:val="Hyperlink"/>
            <w:sz w:val="24"/>
            <w:szCs w:val="24"/>
            <w:lang w:val="en-US"/>
          </w:rPr>
          <w:t>https</w:t>
        </w:r>
        <w:r w:rsidR="0024078A" w:rsidRPr="00D52441">
          <w:rPr>
            <w:rStyle w:val="Hyperlink"/>
            <w:sz w:val="24"/>
            <w:szCs w:val="24"/>
          </w:rPr>
          <w:t>://</w:t>
        </w:r>
        <w:r w:rsidR="0024078A" w:rsidRPr="00D52441">
          <w:rPr>
            <w:rStyle w:val="Hyperlink"/>
            <w:sz w:val="24"/>
            <w:szCs w:val="24"/>
            <w:lang w:val="en-US"/>
          </w:rPr>
          <w:t>rcr</w:t>
        </w:r>
        <w:r w:rsidR="0024078A" w:rsidRPr="00D52441">
          <w:rPr>
            <w:rStyle w:val="Hyperlink"/>
            <w:sz w:val="24"/>
            <w:szCs w:val="24"/>
          </w:rPr>
          <w:t>.</w:t>
        </w:r>
        <w:r w:rsidR="0024078A" w:rsidRPr="00D52441">
          <w:rPr>
            <w:rStyle w:val="Hyperlink"/>
            <w:sz w:val="24"/>
            <w:szCs w:val="24"/>
            <w:lang w:val="en-US"/>
          </w:rPr>
          <w:t>colab</w:t>
        </w:r>
        <w:r w:rsidR="0024078A" w:rsidRPr="00D52441">
          <w:rPr>
            <w:rStyle w:val="Hyperlink"/>
            <w:sz w:val="24"/>
            <w:szCs w:val="24"/>
          </w:rPr>
          <w:t>.</w:t>
        </w:r>
        <w:r w:rsidR="0024078A" w:rsidRPr="00D52441">
          <w:rPr>
            <w:rStyle w:val="Hyperlink"/>
            <w:sz w:val="24"/>
            <w:szCs w:val="24"/>
            <w:lang w:val="en-US"/>
          </w:rPr>
          <w:t>ws</w:t>
        </w:r>
        <w:r w:rsidR="0024078A" w:rsidRPr="00D52441">
          <w:rPr>
            <w:rStyle w:val="Hyperlink"/>
            <w:sz w:val="24"/>
            <w:szCs w:val="24"/>
          </w:rPr>
          <w:t>/</w:t>
        </w:r>
        <w:r w:rsidR="0024078A" w:rsidRPr="00D52441">
          <w:rPr>
            <w:rStyle w:val="Hyperlink"/>
            <w:sz w:val="24"/>
            <w:szCs w:val="24"/>
            <w:lang w:val="en-US"/>
          </w:rPr>
          <w:t>guidelines</w:t>
        </w:r>
      </w:hyperlink>
      <w:r w:rsidR="0024078A" w:rsidRPr="0024078A">
        <w:rPr>
          <w:sz w:val="24"/>
          <w:szCs w:val="24"/>
        </w:rPr>
        <w:t xml:space="preserve"> </w:t>
      </w:r>
      <w:bookmarkStart w:id="0" w:name="_GoBack"/>
      <w:bookmarkEnd w:id="0"/>
      <w:r w:rsidR="00424148" w:rsidRPr="00033070">
        <w:rPr>
          <w:sz w:val="28"/>
          <w:szCs w:val="28"/>
        </w:rPr>
        <w:t>в</w:t>
      </w:r>
      <w:r w:rsidR="00F72269" w:rsidRPr="00033070">
        <w:rPr>
          <w:sz w:val="28"/>
          <w:szCs w:val="28"/>
        </w:rPr>
        <w:t xml:space="preserve"> целях публикации </w:t>
      </w:r>
      <w:r w:rsidR="00424148" w:rsidRPr="00033070">
        <w:rPr>
          <w:sz w:val="28"/>
          <w:szCs w:val="28"/>
        </w:rPr>
        <w:t xml:space="preserve">Статьи </w:t>
      </w:r>
      <w:r w:rsidR="00F72269" w:rsidRPr="00033070">
        <w:rPr>
          <w:sz w:val="28"/>
          <w:szCs w:val="28"/>
        </w:rPr>
        <w:t xml:space="preserve">в </w:t>
      </w:r>
      <w:r w:rsidR="00424148" w:rsidRPr="00033070">
        <w:rPr>
          <w:bCs/>
          <w:sz w:val="28"/>
          <w:szCs w:val="28"/>
        </w:rPr>
        <w:t>оригинальной версии</w:t>
      </w:r>
      <w:r w:rsidRPr="00033070">
        <w:rPr>
          <w:bCs/>
          <w:sz w:val="28"/>
          <w:szCs w:val="28"/>
        </w:rPr>
        <w:t xml:space="preserve"> жур</w:t>
      </w:r>
      <w:r w:rsidR="00424148" w:rsidRPr="00033070">
        <w:rPr>
          <w:bCs/>
          <w:sz w:val="28"/>
          <w:szCs w:val="28"/>
        </w:rPr>
        <w:t>нала «Успехи химии» и переводной</w:t>
      </w:r>
      <w:r w:rsidRPr="00033070">
        <w:rPr>
          <w:bCs/>
          <w:sz w:val="28"/>
          <w:szCs w:val="28"/>
        </w:rPr>
        <w:t xml:space="preserve"> верси</w:t>
      </w:r>
      <w:r w:rsidR="00424148" w:rsidRPr="00033070">
        <w:rPr>
          <w:bCs/>
          <w:sz w:val="28"/>
          <w:szCs w:val="28"/>
        </w:rPr>
        <w:t>и</w:t>
      </w:r>
      <w:r w:rsidRPr="00033070">
        <w:rPr>
          <w:bCs/>
          <w:sz w:val="28"/>
          <w:szCs w:val="28"/>
        </w:rPr>
        <w:t xml:space="preserve"> журнала </w:t>
      </w:r>
      <w:r w:rsidRPr="00033070">
        <w:rPr>
          <w:bCs/>
          <w:sz w:val="28"/>
          <w:szCs w:val="28"/>
          <w:lang w:val="en-US"/>
        </w:rPr>
        <w:t>Russian</w:t>
      </w:r>
      <w:r w:rsidRPr="00033070">
        <w:rPr>
          <w:bCs/>
          <w:sz w:val="28"/>
          <w:szCs w:val="28"/>
        </w:rPr>
        <w:t xml:space="preserve"> </w:t>
      </w:r>
      <w:r w:rsidRPr="00033070">
        <w:rPr>
          <w:bCs/>
          <w:sz w:val="28"/>
          <w:szCs w:val="28"/>
          <w:lang w:val="en-US"/>
        </w:rPr>
        <w:t>Chemical</w:t>
      </w:r>
      <w:r w:rsidRPr="00033070">
        <w:rPr>
          <w:bCs/>
          <w:sz w:val="28"/>
          <w:szCs w:val="28"/>
        </w:rPr>
        <w:t xml:space="preserve"> </w:t>
      </w:r>
      <w:r w:rsidRPr="00033070">
        <w:rPr>
          <w:bCs/>
          <w:sz w:val="28"/>
          <w:szCs w:val="28"/>
          <w:lang w:val="en-US"/>
        </w:rPr>
        <w:t>Reviews</w:t>
      </w:r>
      <w:r w:rsidR="00424148" w:rsidRPr="00033070">
        <w:rPr>
          <w:sz w:val="28"/>
          <w:szCs w:val="28"/>
        </w:rPr>
        <w:t>.</w:t>
      </w:r>
    </w:p>
    <w:p w14:paraId="574D162C" w14:textId="77777777" w:rsidR="0077012D" w:rsidRPr="0077012D" w:rsidRDefault="0077012D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61665DC" w14:textId="77310B7C" w:rsidR="00EC0FD0" w:rsidRPr="0077012D" w:rsidRDefault="00EC0FD0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012D">
        <w:rPr>
          <w:rFonts w:ascii="Times New Roman" w:hAnsi="Times New Roman"/>
          <w:bCs/>
          <w:sz w:val="28"/>
          <w:szCs w:val="28"/>
        </w:rPr>
        <w:t xml:space="preserve">Настоящим заверяю, что в соответствии со ст. 431.2 ГК РФ </w:t>
      </w:r>
      <w:r w:rsidR="0077012D">
        <w:rPr>
          <w:rFonts w:ascii="Times New Roman" w:hAnsi="Times New Roman"/>
          <w:bCs/>
          <w:sz w:val="28"/>
          <w:szCs w:val="28"/>
        </w:rPr>
        <w:t>имею</w:t>
      </w:r>
      <w:r w:rsidRPr="0077012D">
        <w:rPr>
          <w:rFonts w:ascii="Times New Roman" w:hAnsi="Times New Roman"/>
          <w:bCs/>
          <w:sz w:val="28"/>
          <w:szCs w:val="28"/>
        </w:rPr>
        <w:t xml:space="preserve"> все полномочия на </w:t>
      </w:r>
      <w:r w:rsidR="0077012D">
        <w:rPr>
          <w:rFonts w:ascii="Times New Roman" w:hAnsi="Times New Roman"/>
          <w:bCs/>
          <w:sz w:val="28"/>
          <w:szCs w:val="28"/>
        </w:rPr>
        <w:t>подписание</w:t>
      </w:r>
      <w:r w:rsidRPr="0077012D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="0077012D">
        <w:rPr>
          <w:rFonts w:ascii="Times New Roman" w:hAnsi="Times New Roman"/>
          <w:bCs/>
          <w:sz w:val="28"/>
          <w:szCs w:val="28"/>
        </w:rPr>
        <w:t>письма.</w:t>
      </w:r>
    </w:p>
    <w:p w14:paraId="72E2A209" w14:textId="73FBE622" w:rsidR="00512B17" w:rsidRPr="0077012D" w:rsidRDefault="00EC0FD0" w:rsidP="007701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7012D">
        <w:rPr>
          <w:rFonts w:ascii="Times New Roman" w:hAnsi="Times New Roman"/>
          <w:bCs/>
          <w:sz w:val="28"/>
          <w:szCs w:val="28"/>
        </w:rPr>
        <w:tab/>
      </w:r>
    </w:p>
    <w:p w14:paraId="44312323" w14:textId="6687EFF0" w:rsidR="006A59EC" w:rsidRPr="00033070" w:rsidRDefault="006A59EC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0CBE8E" w14:textId="72C05273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70">
        <w:rPr>
          <w:rFonts w:ascii="Times New Roman" w:hAnsi="Times New Roman"/>
          <w:sz w:val="28"/>
          <w:szCs w:val="28"/>
        </w:rPr>
        <w:t>Должность</w:t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</w:r>
      <w:r w:rsidRPr="00033070">
        <w:rPr>
          <w:rFonts w:ascii="Times New Roman" w:hAnsi="Times New Roman"/>
          <w:sz w:val="28"/>
          <w:szCs w:val="28"/>
        </w:rPr>
        <w:tab/>
        <w:t>Подпись</w:t>
      </w:r>
    </w:p>
    <w:p w14:paraId="4A945067" w14:textId="22099997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560188" w14:textId="657D63C0" w:rsidR="00424148" w:rsidRPr="00033070" w:rsidRDefault="00424148" w:rsidP="002778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D65406" w14:textId="25DCB4E5" w:rsidR="00F9445F" w:rsidRDefault="00424148" w:rsidP="00EC0F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3070">
        <w:rPr>
          <w:rFonts w:ascii="Times New Roman" w:hAnsi="Times New Roman"/>
          <w:sz w:val="28"/>
          <w:szCs w:val="28"/>
        </w:rPr>
        <w:t>ФИО</w:t>
      </w:r>
    </w:p>
    <w:p w14:paraId="1F148CB6" w14:textId="73321507" w:rsidR="00825C37" w:rsidRPr="00FD70FE" w:rsidRDefault="00825C37" w:rsidP="00326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5C37" w:rsidRPr="00FD70FE" w:rsidSect="00B7624F">
      <w:headerReference w:type="default" r:id="rId9"/>
      <w:pgSz w:w="11906" w:h="16838"/>
      <w:pgMar w:top="1134" w:right="851" w:bottom="1134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0938" w14:textId="77777777" w:rsidR="005C5C30" w:rsidRDefault="005C5C30" w:rsidP="00C66BAB">
      <w:pPr>
        <w:spacing w:after="0" w:line="240" w:lineRule="auto"/>
      </w:pPr>
      <w:r>
        <w:separator/>
      </w:r>
    </w:p>
  </w:endnote>
  <w:endnote w:type="continuationSeparator" w:id="0">
    <w:p w14:paraId="27E25382" w14:textId="77777777" w:rsidR="005C5C30" w:rsidRDefault="005C5C30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5A5FA" w14:textId="77777777" w:rsidR="005C5C30" w:rsidRDefault="005C5C30" w:rsidP="00C66BAB">
      <w:pPr>
        <w:spacing w:after="0" w:line="240" w:lineRule="auto"/>
      </w:pPr>
      <w:r>
        <w:separator/>
      </w:r>
    </w:p>
  </w:footnote>
  <w:footnote w:type="continuationSeparator" w:id="0">
    <w:p w14:paraId="6F1A3D9D" w14:textId="77777777" w:rsidR="005C5C30" w:rsidRDefault="005C5C30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18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63D0388" w14:textId="2468649A" w:rsidR="006A59EC" w:rsidRPr="00B7624F" w:rsidRDefault="006A59EC" w:rsidP="00B7624F">
        <w:pPr>
          <w:pStyle w:val="Header"/>
          <w:spacing w:after="0" w:line="240" w:lineRule="auto"/>
          <w:jc w:val="center"/>
          <w:rPr>
            <w:rFonts w:ascii="Times New Roman" w:hAnsi="Times New Roman"/>
          </w:rPr>
        </w:pPr>
        <w:r w:rsidRPr="00B7624F">
          <w:rPr>
            <w:rFonts w:ascii="Times New Roman" w:hAnsi="Times New Roman"/>
          </w:rPr>
          <w:fldChar w:fldCharType="begin"/>
        </w:r>
        <w:r w:rsidRPr="00B7624F">
          <w:rPr>
            <w:rFonts w:ascii="Times New Roman" w:hAnsi="Times New Roman"/>
          </w:rPr>
          <w:instrText>PAGE   \* MERGEFORMAT</w:instrText>
        </w:r>
        <w:r w:rsidRPr="00B7624F">
          <w:rPr>
            <w:rFonts w:ascii="Times New Roman" w:hAnsi="Times New Roman"/>
          </w:rPr>
          <w:fldChar w:fldCharType="separate"/>
        </w:r>
        <w:r w:rsidR="009F4D2B">
          <w:rPr>
            <w:rFonts w:ascii="Times New Roman" w:hAnsi="Times New Roman"/>
            <w:noProof/>
          </w:rPr>
          <w:t>2</w:t>
        </w:r>
        <w:r w:rsidRPr="00B7624F">
          <w:rPr>
            <w:rFonts w:ascii="Times New Roman" w:hAnsi="Times New Roman"/>
          </w:rPr>
          <w:fldChar w:fldCharType="end"/>
        </w:r>
      </w:p>
    </w:sdtContent>
  </w:sdt>
  <w:p w14:paraId="0705ED8D" w14:textId="77777777" w:rsidR="006A59EC" w:rsidRDefault="006A59EC" w:rsidP="00B7624F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8"/>
    <w:multiLevelType w:val="multilevel"/>
    <w:tmpl w:val="2786CD92"/>
    <w:styleLink w:val="3"/>
    <w:lvl w:ilvl="0">
      <w:start w:val="1"/>
      <w:numFmt w:val="none"/>
      <w:lvlText w:val="4."/>
      <w:lvlJc w:val="left"/>
      <w:pPr>
        <w:ind w:left="390" w:hanging="390"/>
      </w:pPr>
      <w:rPr>
        <w:rFonts w:hint="default"/>
      </w:rPr>
    </w:lvl>
    <w:lvl w:ilvl="1">
      <w:start w:val="1"/>
      <w:numFmt w:val="none"/>
      <w:lvlText w:val="4.2. 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4.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241764"/>
    <w:multiLevelType w:val="multilevel"/>
    <w:tmpl w:val="3D289D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DF2326"/>
    <w:multiLevelType w:val="hybridMultilevel"/>
    <w:tmpl w:val="29A06020"/>
    <w:lvl w:ilvl="0" w:tplc="81EA4E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6894"/>
    <w:multiLevelType w:val="hybridMultilevel"/>
    <w:tmpl w:val="8D3E1090"/>
    <w:lvl w:ilvl="0" w:tplc="81EA4E4C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4422AAD"/>
    <w:multiLevelType w:val="hybridMultilevel"/>
    <w:tmpl w:val="CA744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434FB3"/>
    <w:multiLevelType w:val="multilevel"/>
    <w:tmpl w:val="AE429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82D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3427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760DA3"/>
    <w:multiLevelType w:val="multilevel"/>
    <w:tmpl w:val="BD760C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CD7DFD"/>
    <w:multiLevelType w:val="multilevel"/>
    <w:tmpl w:val="6AC2F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7113461D"/>
    <w:multiLevelType w:val="multilevel"/>
    <w:tmpl w:val="FA9CBF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9AB6CC9"/>
    <w:multiLevelType w:val="multilevel"/>
    <w:tmpl w:val="5FB8A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3E5D67"/>
    <w:multiLevelType w:val="multilevel"/>
    <w:tmpl w:val="6444F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7BB46905"/>
    <w:multiLevelType w:val="multilevel"/>
    <w:tmpl w:val="6914B4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7BC74BAE"/>
    <w:multiLevelType w:val="hybridMultilevel"/>
    <w:tmpl w:val="40B01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5B42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C47CFB"/>
    <w:multiLevelType w:val="multilevel"/>
    <w:tmpl w:val="F962EA8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5"/>
  </w:num>
  <w:num w:numId="12">
    <w:abstractNumId w:val="16"/>
  </w:num>
  <w:num w:numId="13">
    <w:abstractNumId w:val="8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1"/>
    <w:rsid w:val="00003B24"/>
    <w:rsid w:val="00004985"/>
    <w:rsid w:val="00005813"/>
    <w:rsid w:val="00011472"/>
    <w:rsid w:val="0002068D"/>
    <w:rsid w:val="00021906"/>
    <w:rsid w:val="00022D99"/>
    <w:rsid w:val="0002603E"/>
    <w:rsid w:val="0003052C"/>
    <w:rsid w:val="00033070"/>
    <w:rsid w:val="00035087"/>
    <w:rsid w:val="000370C4"/>
    <w:rsid w:val="00040AA4"/>
    <w:rsid w:val="00042257"/>
    <w:rsid w:val="00065228"/>
    <w:rsid w:val="00066C8A"/>
    <w:rsid w:val="00073779"/>
    <w:rsid w:val="00075F97"/>
    <w:rsid w:val="00082576"/>
    <w:rsid w:val="00084938"/>
    <w:rsid w:val="000879B1"/>
    <w:rsid w:val="00094FAF"/>
    <w:rsid w:val="0009769D"/>
    <w:rsid w:val="000A2649"/>
    <w:rsid w:val="000A55F0"/>
    <w:rsid w:val="000A6CAF"/>
    <w:rsid w:val="000B06D9"/>
    <w:rsid w:val="000B6580"/>
    <w:rsid w:val="000B6A4A"/>
    <w:rsid w:val="000C1889"/>
    <w:rsid w:val="000C2961"/>
    <w:rsid w:val="000C3766"/>
    <w:rsid w:val="000D5E78"/>
    <w:rsid w:val="000E7588"/>
    <w:rsid w:val="000F053F"/>
    <w:rsid w:val="000F0D4C"/>
    <w:rsid w:val="000F3C0F"/>
    <w:rsid w:val="000F6176"/>
    <w:rsid w:val="001005CF"/>
    <w:rsid w:val="00102177"/>
    <w:rsid w:val="00106DD4"/>
    <w:rsid w:val="001101C2"/>
    <w:rsid w:val="0011783F"/>
    <w:rsid w:val="00127484"/>
    <w:rsid w:val="00133DA3"/>
    <w:rsid w:val="0013696B"/>
    <w:rsid w:val="00143B4E"/>
    <w:rsid w:val="00143BF1"/>
    <w:rsid w:val="0015288A"/>
    <w:rsid w:val="00153469"/>
    <w:rsid w:val="00165802"/>
    <w:rsid w:val="0016600B"/>
    <w:rsid w:val="001671B4"/>
    <w:rsid w:val="0017035E"/>
    <w:rsid w:val="00171D58"/>
    <w:rsid w:val="001729CC"/>
    <w:rsid w:val="00176361"/>
    <w:rsid w:val="00181D57"/>
    <w:rsid w:val="00182FF6"/>
    <w:rsid w:val="00187873"/>
    <w:rsid w:val="00190D35"/>
    <w:rsid w:val="001925FD"/>
    <w:rsid w:val="00194292"/>
    <w:rsid w:val="001A1817"/>
    <w:rsid w:val="001B102A"/>
    <w:rsid w:val="001B1B8F"/>
    <w:rsid w:val="001B50AD"/>
    <w:rsid w:val="001C1485"/>
    <w:rsid w:val="001C249D"/>
    <w:rsid w:val="001C2C75"/>
    <w:rsid w:val="001E2F2A"/>
    <w:rsid w:val="001E39B2"/>
    <w:rsid w:val="001F09B1"/>
    <w:rsid w:val="001F6B15"/>
    <w:rsid w:val="00202415"/>
    <w:rsid w:val="00206F9B"/>
    <w:rsid w:val="00207752"/>
    <w:rsid w:val="00207861"/>
    <w:rsid w:val="00221F0B"/>
    <w:rsid w:val="002277DB"/>
    <w:rsid w:val="00237129"/>
    <w:rsid w:val="00237B34"/>
    <w:rsid w:val="0024078A"/>
    <w:rsid w:val="00244814"/>
    <w:rsid w:val="002554BE"/>
    <w:rsid w:val="002556DE"/>
    <w:rsid w:val="0025782E"/>
    <w:rsid w:val="0026126C"/>
    <w:rsid w:val="00267268"/>
    <w:rsid w:val="00270FC1"/>
    <w:rsid w:val="00271206"/>
    <w:rsid w:val="00276115"/>
    <w:rsid w:val="002778D0"/>
    <w:rsid w:val="00283A01"/>
    <w:rsid w:val="00290C4D"/>
    <w:rsid w:val="002923B0"/>
    <w:rsid w:val="00295ED1"/>
    <w:rsid w:val="00295F1C"/>
    <w:rsid w:val="00296B55"/>
    <w:rsid w:val="0029734F"/>
    <w:rsid w:val="00297986"/>
    <w:rsid w:val="002A1E4C"/>
    <w:rsid w:val="002A2AFD"/>
    <w:rsid w:val="002A56A9"/>
    <w:rsid w:val="002A78C9"/>
    <w:rsid w:val="002B67F8"/>
    <w:rsid w:val="002C0AF5"/>
    <w:rsid w:val="002C23BB"/>
    <w:rsid w:val="002C386F"/>
    <w:rsid w:val="002C5130"/>
    <w:rsid w:val="002C513B"/>
    <w:rsid w:val="002C6643"/>
    <w:rsid w:val="002C6E58"/>
    <w:rsid w:val="002D28CE"/>
    <w:rsid w:val="002D2C42"/>
    <w:rsid w:val="002E2C11"/>
    <w:rsid w:val="002E52A1"/>
    <w:rsid w:val="002F1735"/>
    <w:rsid w:val="002F31C4"/>
    <w:rsid w:val="002F64C3"/>
    <w:rsid w:val="002F7D3E"/>
    <w:rsid w:val="0030110C"/>
    <w:rsid w:val="003013EE"/>
    <w:rsid w:val="00302E75"/>
    <w:rsid w:val="0030645D"/>
    <w:rsid w:val="00315CE8"/>
    <w:rsid w:val="00316BBB"/>
    <w:rsid w:val="00326948"/>
    <w:rsid w:val="003301D1"/>
    <w:rsid w:val="00332A43"/>
    <w:rsid w:val="003356A0"/>
    <w:rsid w:val="00342DE3"/>
    <w:rsid w:val="0034524C"/>
    <w:rsid w:val="0034559F"/>
    <w:rsid w:val="003511EE"/>
    <w:rsid w:val="00361409"/>
    <w:rsid w:val="0036157F"/>
    <w:rsid w:val="00363F9D"/>
    <w:rsid w:val="00365257"/>
    <w:rsid w:val="00366687"/>
    <w:rsid w:val="003703D3"/>
    <w:rsid w:val="00374714"/>
    <w:rsid w:val="00377DC5"/>
    <w:rsid w:val="0038170B"/>
    <w:rsid w:val="00387CC0"/>
    <w:rsid w:val="003930F8"/>
    <w:rsid w:val="003A2B3E"/>
    <w:rsid w:val="003A2E03"/>
    <w:rsid w:val="003A7BD9"/>
    <w:rsid w:val="003B646E"/>
    <w:rsid w:val="003C08AD"/>
    <w:rsid w:val="003C0A6A"/>
    <w:rsid w:val="003C1F53"/>
    <w:rsid w:val="003C6B6C"/>
    <w:rsid w:val="003D110F"/>
    <w:rsid w:val="003D6C6D"/>
    <w:rsid w:val="003E018A"/>
    <w:rsid w:val="003E206B"/>
    <w:rsid w:val="003E6880"/>
    <w:rsid w:val="003E7898"/>
    <w:rsid w:val="003F0620"/>
    <w:rsid w:val="00402DBB"/>
    <w:rsid w:val="00405FE3"/>
    <w:rsid w:val="004137E6"/>
    <w:rsid w:val="0041582A"/>
    <w:rsid w:val="00417E6E"/>
    <w:rsid w:val="00424148"/>
    <w:rsid w:val="0042429E"/>
    <w:rsid w:val="0042659E"/>
    <w:rsid w:val="00426BF4"/>
    <w:rsid w:val="00437443"/>
    <w:rsid w:val="00437EA4"/>
    <w:rsid w:val="004419F7"/>
    <w:rsid w:val="00445AF8"/>
    <w:rsid w:val="004467C6"/>
    <w:rsid w:val="00454CA9"/>
    <w:rsid w:val="00460398"/>
    <w:rsid w:val="00461B67"/>
    <w:rsid w:val="00463611"/>
    <w:rsid w:val="004642E5"/>
    <w:rsid w:val="0046586A"/>
    <w:rsid w:val="00466072"/>
    <w:rsid w:val="00472EB4"/>
    <w:rsid w:val="00473D2D"/>
    <w:rsid w:val="004761EE"/>
    <w:rsid w:val="0048009B"/>
    <w:rsid w:val="004A12A9"/>
    <w:rsid w:val="004A1390"/>
    <w:rsid w:val="004A3369"/>
    <w:rsid w:val="004A36D5"/>
    <w:rsid w:val="004A3CA0"/>
    <w:rsid w:val="004A53F2"/>
    <w:rsid w:val="004B3B26"/>
    <w:rsid w:val="004B512A"/>
    <w:rsid w:val="004B59E6"/>
    <w:rsid w:val="004C57C3"/>
    <w:rsid w:val="004C76DD"/>
    <w:rsid w:val="004D1C7A"/>
    <w:rsid w:val="004E1D09"/>
    <w:rsid w:val="004F11F7"/>
    <w:rsid w:val="004F4D6B"/>
    <w:rsid w:val="0050307B"/>
    <w:rsid w:val="005052A2"/>
    <w:rsid w:val="00506936"/>
    <w:rsid w:val="00506FA0"/>
    <w:rsid w:val="00512B17"/>
    <w:rsid w:val="00516594"/>
    <w:rsid w:val="00516A67"/>
    <w:rsid w:val="00517548"/>
    <w:rsid w:val="00517823"/>
    <w:rsid w:val="00524A19"/>
    <w:rsid w:val="00524F4F"/>
    <w:rsid w:val="0052643C"/>
    <w:rsid w:val="00535EF4"/>
    <w:rsid w:val="00545BA7"/>
    <w:rsid w:val="00547320"/>
    <w:rsid w:val="00551AC4"/>
    <w:rsid w:val="005617CB"/>
    <w:rsid w:val="005674E9"/>
    <w:rsid w:val="00567883"/>
    <w:rsid w:val="00574B1D"/>
    <w:rsid w:val="0057708B"/>
    <w:rsid w:val="00580504"/>
    <w:rsid w:val="00587E05"/>
    <w:rsid w:val="00591A09"/>
    <w:rsid w:val="00592126"/>
    <w:rsid w:val="005928FA"/>
    <w:rsid w:val="005C3100"/>
    <w:rsid w:val="005C321F"/>
    <w:rsid w:val="005C395F"/>
    <w:rsid w:val="005C5C30"/>
    <w:rsid w:val="005D02BA"/>
    <w:rsid w:val="005D1B58"/>
    <w:rsid w:val="005E229B"/>
    <w:rsid w:val="005E53E9"/>
    <w:rsid w:val="005F0102"/>
    <w:rsid w:val="005F21F6"/>
    <w:rsid w:val="00603E55"/>
    <w:rsid w:val="00611682"/>
    <w:rsid w:val="006143E9"/>
    <w:rsid w:val="006215CC"/>
    <w:rsid w:val="00625196"/>
    <w:rsid w:val="0064568D"/>
    <w:rsid w:val="00647857"/>
    <w:rsid w:val="006546AB"/>
    <w:rsid w:val="00655D69"/>
    <w:rsid w:val="00660F91"/>
    <w:rsid w:val="00661809"/>
    <w:rsid w:val="00664453"/>
    <w:rsid w:val="006649EB"/>
    <w:rsid w:val="00674CFE"/>
    <w:rsid w:val="00680595"/>
    <w:rsid w:val="006806C8"/>
    <w:rsid w:val="00684A48"/>
    <w:rsid w:val="006859A3"/>
    <w:rsid w:val="006937E9"/>
    <w:rsid w:val="00694499"/>
    <w:rsid w:val="00694B7E"/>
    <w:rsid w:val="006A04A7"/>
    <w:rsid w:val="006A526E"/>
    <w:rsid w:val="006A5674"/>
    <w:rsid w:val="006A59EC"/>
    <w:rsid w:val="006A66FF"/>
    <w:rsid w:val="006A7C3A"/>
    <w:rsid w:val="006B7461"/>
    <w:rsid w:val="006C2DB5"/>
    <w:rsid w:val="006D1297"/>
    <w:rsid w:val="006D3C69"/>
    <w:rsid w:val="006E0686"/>
    <w:rsid w:val="006E5E1B"/>
    <w:rsid w:val="006F4CDB"/>
    <w:rsid w:val="00701259"/>
    <w:rsid w:val="00705ACD"/>
    <w:rsid w:val="00714336"/>
    <w:rsid w:val="00716FE5"/>
    <w:rsid w:val="007279DC"/>
    <w:rsid w:val="00734C7A"/>
    <w:rsid w:val="0074087F"/>
    <w:rsid w:val="0074109E"/>
    <w:rsid w:val="00747172"/>
    <w:rsid w:val="007475C1"/>
    <w:rsid w:val="00753E0E"/>
    <w:rsid w:val="007617A0"/>
    <w:rsid w:val="0076671C"/>
    <w:rsid w:val="0077012D"/>
    <w:rsid w:val="00773278"/>
    <w:rsid w:val="007741B1"/>
    <w:rsid w:val="00774ADB"/>
    <w:rsid w:val="007754B5"/>
    <w:rsid w:val="00776632"/>
    <w:rsid w:val="00777F75"/>
    <w:rsid w:val="00792F56"/>
    <w:rsid w:val="007A0B4F"/>
    <w:rsid w:val="007A2652"/>
    <w:rsid w:val="007A5122"/>
    <w:rsid w:val="007A6F4E"/>
    <w:rsid w:val="007A7396"/>
    <w:rsid w:val="007B50AE"/>
    <w:rsid w:val="007C1284"/>
    <w:rsid w:val="007C2138"/>
    <w:rsid w:val="007D23BD"/>
    <w:rsid w:val="007D6079"/>
    <w:rsid w:val="00800596"/>
    <w:rsid w:val="008036E3"/>
    <w:rsid w:val="008043BC"/>
    <w:rsid w:val="008054A3"/>
    <w:rsid w:val="008123F8"/>
    <w:rsid w:val="00815C59"/>
    <w:rsid w:val="00817051"/>
    <w:rsid w:val="00817452"/>
    <w:rsid w:val="00817BAF"/>
    <w:rsid w:val="00825C37"/>
    <w:rsid w:val="0082600D"/>
    <w:rsid w:val="00833A3E"/>
    <w:rsid w:val="00836075"/>
    <w:rsid w:val="00836A5B"/>
    <w:rsid w:val="00837758"/>
    <w:rsid w:val="008413D5"/>
    <w:rsid w:val="00850BDB"/>
    <w:rsid w:val="00853487"/>
    <w:rsid w:val="0086175C"/>
    <w:rsid w:val="0086227A"/>
    <w:rsid w:val="00862785"/>
    <w:rsid w:val="00864247"/>
    <w:rsid w:val="00872453"/>
    <w:rsid w:val="008741A9"/>
    <w:rsid w:val="00875ADF"/>
    <w:rsid w:val="00876434"/>
    <w:rsid w:val="00883B7D"/>
    <w:rsid w:val="00886996"/>
    <w:rsid w:val="008A0B39"/>
    <w:rsid w:val="008A1775"/>
    <w:rsid w:val="008A6E48"/>
    <w:rsid w:val="008B081E"/>
    <w:rsid w:val="008B4018"/>
    <w:rsid w:val="008B6F49"/>
    <w:rsid w:val="008B7407"/>
    <w:rsid w:val="008C3029"/>
    <w:rsid w:val="008C5AB9"/>
    <w:rsid w:val="008E2E89"/>
    <w:rsid w:val="008E4421"/>
    <w:rsid w:val="008E6C4A"/>
    <w:rsid w:val="008F5BEB"/>
    <w:rsid w:val="008F6454"/>
    <w:rsid w:val="00903BCE"/>
    <w:rsid w:val="009044C2"/>
    <w:rsid w:val="009119C2"/>
    <w:rsid w:val="009158D7"/>
    <w:rsid w:val="00917272"/>
    <w:rsid w:val="00917495"/>
    <w:rsid w:val="00933245"/>
    <w:rsid w:val="009359F4"/>
    <w:rsid w:val="00945853"/>
    <w:rsid w:val="009613B4"/>
    <w:rsid w:val="00961737"/>
    <w:rsid w:val="0096589B"/>
    <w:rsid w:val="009755AA"/>
    <w:rsid w:val="009845C9"/>
    <w:rsid w:val="00986689"/>
    <w:rsid w:val="00990F8F"/>
    <w:rsid w:val="00995075"/>
    <w:rsid w:val="009A2249"/>
    <w:rsid w:val="009A2648"/>
    <w:rsid w:val="009A2D58"/>
    <w:rsid w:val="009B6663"/>
    <w:rsid w:val="009C0133"/>
    <w:rsid w:val="009C7BBC"/>
    <w:rsid w:val="009D2B40"/>
    <w:rsid w:val="009D65DF"/>
    <w:rsid w:val="009E5F87"/>
    <w:rsid w:val="009F14B8"/>
    <w:rsid w:val="009F3157"/>
    <w:rsid w:val="009F3F45"/>
    <w:rsid w:val="009F4D2B"/>
    <w:rsid w:val="00A03351"/>
    <w:rsid w:val="00A10528"/>
    <w:rsid w:val="00A129F3"/>
    <w:rsid w:val="00A2088D"/>
    <w:rsid w:val="00A22D3D"/>
    <w:rsid w:val="00A269F1"/>
    <w:rsid w:val="00A379C1"/>
    <w:rsid w:val="00A4013A"/>
    <w:rsid w:val="00A41573"/>
    <w:rsid w:val="00A44517"/>
    <w:rsid w:val="00A4514F"/>
    <w:rsid w:val="00A5085F"/>
    <w:rsid w:val="00A539AF"/>
    <w:rsid w:val="00A65494"/>
    <w:rsid w:val="00A7606C"/>
    <w:rsid w:val="00A8436B"/>
    <w:rsid w:val="00A95B7B"/>
    <w:rsid w:val="00AA073F"/>
    <w:rsid w:val="00AB34B5"/>
    <w:rsid w:val="00AB5970"/>
    <w:rsid w:val="00AB7ED5"/>
    <w:rsid w:val="00AC177A"/>
    <w:rsid w:val="00AC2589"/>
    <w:rsid w:val="00AD20E5"/>
    <w:rsid w:val="00AE06B7"/>
    <w:rsid w:val="00AE0C09"/>
    <w:rsid w:val="00AE3DC8"/>
    <w:rsid w:val="00AE50E5"/>
    <w:rsid w:val="00AE556A"/>
    <w:rsid w:val="00AE598F"/>
    <w:rsid w:val="00AF544C"/>
    <w:rsid w:val="00AF6DB4"/>
    <w:rsid w:val="00AF7713"/>
    <w:rsid w:val="00AF7989"/>
    <w:rsid w:val="00B04FF2"/>
    <w:rsid w:val="00B05296"/>
    <w:rsid w:val="00B12BE0"/>
    <w:rsid w:val="00B14880"/>
    <w:rsid w:val="00B20530"/>
    <w:rsid w:val="00B22663"/>
    <w:rsid w:val="00B235C1"/>
    <w:rsid w:val="00B2470B"/>
    <w:rsid w:val="00B43648"/>
    <w:rsid w:val="00B457AC"/>
    <w:rsid w:val="00B46A33"/>
    <w:rsid w:val="00B51F99"/>
    <w:rsid w:val="00B61DDA"/>
    <w:rsid w:val="00B64444"/>
    <w:rsid w:val="00B727F2"/>
    <w:rsid w:val="00B74B73"/>
    <w:rsid w:val="00B7624F"/>
    <w:rsid w:val="00B77115"/>
    <w:rsid w:val="00B77669"/>
    <w:rsid w:val="00B8023A"/>
    <w:rsid w:val="00B8172E"/>
    <w:rsid w:val="00B859A3"/>
    <w:rsid w:val="00B94278"/>
    <w:rsid w:val="00B94489"/>
    <w:rsid w:val="00B94881"/>
    <w:rsid w:val="00B9494F"/>
    <w:rsid w:val="00B95C26"/>
    <w:rsid w:val="00B95CAD"/>
    <w:rsid w:val="00BA1782"/>
    <w:rsid w:val="00BA448A"/>
    <w:rsid w:val="00BC62E8"/>
    <w:rsid w:val="00BC6F8A"/>
    <w:rsid w:val="00BC7E0B"/>
    <w:rsid w:val="00BD5312"/>
    <w:rsid w:val="00C07BF1"/>
    <w:rsid w:val="00C154E0"/>
    <w:rsid w:val="00C2209E"/>
    <w:rsid w:val="00C23722"/>
    <w:rsid w:val="00C24F92"/>
    <w:rsid w:val="00C2682A"/>
    <w:rsid w:val="00C378C8"/>
    <w:rsid w:val="00C400E3"/>
    <w:rsid w:val="00C4236A"/>
    <w:rsid w:val="00C53FB7"/>
    <w:rsid w:val="00C57741"/>
    <w:rsid w:val="00C66BAB"/>
    <w:rsid w:val="00C722EE"/>
    <w:rsid w:val="00C771A0"/>
    <w:rsid w:val="00C81979"/>
    <w:rsid w:val="00C871CD"/>
    <w:rsid w:val="00C949A1"/>
    <w:rsid w:val="00CA31CA"/>
    <w:rsid w:val="00CA3AED"/>
    <w:rsid w:val="00CA7129"/>
    <w:rsid w:val="00CC5B45"/>
    <w:rsid w:val="00CC644A"/>
    <w:rsid w:val="00CC64BB"/>
    <w:rsid w:val="00CD584E"/>
    <w:rsid w:val="00CD67ED"/>
    <w:rsid w:val="00CE12E8"/>
    <w:rsid w:val="00CE7CE2"/>
    <w:rsid w:val="00CF1138"/>
    <w:rsid w:val="00CF18CC"/>
    <w:rsid w:val="00CF3ED9"/>
    <w:rsid w:val="00CF3EF1"/>
    <w:rsid w:val="00D061ED"/>
    <w:rsid w:val="00D0755A"/>
    <w:rsid w:val="00D12EA0"/>
    <w:rsid w:val="00D228EC"/>
    <w:rsid w:val="00D2639B"/>
    <w:rsid w:val="00D31146"/>
    <w:rsid w:val="00D32F07"/>
    <w:rsid w:val="00D404A1"/>
    <w:rsid w:val="00D433D9"/>
    <w:rsid w:val="00D46A2C"/>
    <w:rsid w:val="00D52A36"/>
    <w:rsid w:val="00D6547B"/>
    <w:rsid w:val="00D66A08"/>
    <w:rsid w:val="00D74AAA"/>
    <w:rsid w:val="00D75A5B"/>
    <w:rsid w:val="00D76B11"/>
    <w:rsid w:val="00D80F2D"/>
    <w:rsid w:val="00D87853"/>
    <w:rsid w:val="00D94343"/>
    <w:rsid w:val="00D94867"/>
    <w:rsid w:val="00D962BF"/>
    <w:rsid w:val="00D96330"/>
    <w:rsid w:val="00DA0B0E"/>
    <w:rsid w:val="00DA3404"/>
    <w:rsid w:val="00DA36D8"/>
    <w:rsid w:val="00DA59A2"/>
    <w:rsid w:val="00DA5CC1"/>
    <w:rsid w:val="00DA642C"/>
    <w:rsid w:val="00DA75CA"/>
    <w:rsid w:val="00DC39B4"/>
    <w:rsid w:val="00DE0DFE"/>
    <w:rsid w:val="00DE25F1"/>
    <w:rsid w:val="00DE43BC"/>
    <w:rsid w:val="00DF1DFE"/>
    <w:rsid w:val="00DF25B3"/>
    <w:rsid w:val="00DF4652"/>
    <w:rsid w:val="00E04CD0"/>
    <w:rsid w:val="00E04F16"/>
    <w:rsid w:val="00E115A7"/>
    <w:rsid w:val="00E20317"/>
    <w:rsid w:val="00E20FFC"/>
    <w:rsid w:val="00E22FD8"/>
    <w:rsid w:val="00E241DE"/>
    <w:rsid w:val="00E36FFD"/>
    <w:rsid w:val="00E41F0F"/>
    <w:rsid w:val="00E448FA"/>
    <w:rsid w:val="00E45EDB"/>
    <w:rsid w:val="00E470DB"/>
    <w:rsid w:val="00E530BA"/>
    <w:rsid w:val="00E547F4"/>
    <w:rsid w:val="00E54ADF"/>
    <w:rsid w:val="00E600F6"/>
    <w:rsid w:val="00E8085A"/>
    <w:rsid w:val="00E82C3F"/>
    <w:rsid w:val="00E82C9C"/>
    <w:rsid w:val="00E836E3"/>
    <w:rsid w:val="00E855C2"/>
    <w:rsid w:val="00E95B4F"/>
    <w:rsid w:val="00E97479"/>
    <w:rsid w:val="00EA7453"/>
    <w:rsid w:val="00EA758B"/>
    <w:rsid w:val="00EB7ECB"/>
    <w:rsid w:val="00EC0FD0"/>
    <w:rsid w:val="00EC5377"/>
    <w:rsid w:val="00EC5435"/>
    <w:rsid w:val="00ED6286"/>
    <w:rsid w:val="00EE756F"/>
    <w:rsid w:val="00EF043A"/>
    <w:rsid w:val="00EF6A24"/>
    <w:rsid w:val="00F04727"/>
    <w:rsid w:val="00F05EB8"/>
    <w:rsid w:val="00F114C5"/>
    <w:rsid w:val="00F1345D"/>
    <w:rsid w:val="00F17AB0"/>
    <w:rsid w:val="00F21BBA"/>
    <w:rsid w:val="00F22A0F"/>
    <w:rsid w:val="00F2677F"/>
    <w:rsid w:val="00F3559D"/>
    <w:rsid w:val="00F372FC"/>
    <w:rsid w:val="00F40F55"/>
    <w:rsid w:val="00F4139B"/>
    <w:rsid w:val="00F424FD"/>
    <w:rsid w:val="00F447FF"/>
    <w:rsid w:val="00F54952"/>
    <w:rsid w:val="00F55382"/>
    <w:rsid w:val="00F55479"/>
    <w:rsid w:val="00F570ED"/>
    <w:rsid w:val="00F66957"/>
    <w:rsid w:val="00F72269"/>
    <w:rsid w:val="00F73217"/>
    <w:rsid w:val="00F7436D"/>
    <w:rsid w:val="00F77332"/>
    <w:rsid w:val="00F81749"/>
    <w:rsid w:val="00F85C40"/>
    <w:rsid w:val="00F87E69"/>
    <w:rsid w:val="00F9445F"/>
    <w:rsid w:val="00FA7B71"/>
    <w:rsid w:val="00FB2B24"/>
    <w:rsid w:val="00FB4C74"/>
    <w:rsid w:val="00FC0B20"/>
    <w:rsid w:val="00FD531A"/>
    <w:rsid w:val="00FD70FE"/>
    <w:rsid w:val="00FE0FD9"/>
    <w:rsid w:val="00FE6703"/>
    <w:rsid w:val="00FE6A09"/>
    <w:rsid w:val="00FE760D"/>
    <w:rsid w:val="00FF44C5"/>
    <w:rsid w:val="00FF44D8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8F9B7"/>
  <w14:defaultImageDpi w14:val="96"/>
  <w15:docId w15:val="{18C1E5F3-06EC-4FCA-A302-7ECB31E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6BAB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F09B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F09B1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930F8"/>
    <w:pPr>
      <w:autoSpaceDE w:val="0"/>
      <w:autoSpaceDN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930F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BC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E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F0B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044C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5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FD5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53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3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D5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531A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F94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Web"/>
    <w:uiPriority w:val="99"/>
    <w:unhideWhenUsed/>
    <w:rsid w:val="00E82C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E82C9C"/>
    <w:rPr>
      <w:rFonts w:ascii="Times New Roman" w:hAnsi="Times New Roman"/>
      <w:sz w:val="24"/>
      <w:szCs w:val="24"/>
    </w:rPr>
  </w:style>
  <w:style w:type="numbering" w:customStyle="1" w:styleId="3">
    <w:name w:val="Стиль3"/>
    <w:uiPriority w:val="99"/>
    <w:rsid w:val="002F7D3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.colab.ws/guideli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D7CA-7E94-49EA-B4F9-AC2745EA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YULIA2</cp:lastModifiedBy>
  <cp:revision>3</cp:revision>
  <cp:lastPrinted>2024-05-30T07:45:00Z</cp:lastPrinted>
  <dcterms:created xsi:type="dcterms:W3CDTF">2024-08-13T12:27:00Z</dcterms:created>
  <dcterms:modified xsi:type="dcterms:W3CDTF">2024-08-13T12:27:00Z</dcterms:modified>
</cp:coreProperties>
</file>